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jc w:val="left"/>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中山市宏昇塑胶科技有限公司</w:t>
            </w:r>
            <w:r>
              <w:rPr>
                <w:rFonts w:hint="eastAsia" w:ascii="宋体" w:hAnsi="宋体" w:eastAsia="宋体"/>
                <w:sz w:val="21"/>
                <w:szCs w:val="21"/>
                <w:lang w:eastAsia="zh-CN"/>
              </w:rPr>
              <w:t>新</w:t>
            </w:r>
            <w:bookmarkStart w:id="0" w:name="_GoBack"/>
            <w:bookmarkEnd w:id="0"/>
            <w:r>
              <w:rPr>
                <w:rFonts w:hint="eastAsia" w:ascii="宋体" w:hAnsi="宋体" w:eastAsia="宋体"/>
                <w:sz w:val="21"/>
                <w:szCs w:val="21"/>
              </w:rPr>
              <w:t>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53E29"/>
    <w:rsid w:val="003D08EB"/>
    <w:rsid w:val="0045665C"/>
    <w:rsid w:val="00751319"/>
    <w:rsid w:val="00811AD8"/>
    <w:rsid w:val="00934406"/>
    <w:rsid w:val="00AC6547"/>
    <w:rsid w:val="00CE1C76"/>
    <w:rsid w:val="00D25A73"/>
    <w:rsid w:val="00D96E47"/>
    <w:rsid w:val="00E522DF"/>
    <w:rsid w:val="22E0252A"/>
    <w:rsid w:val="2CFB238E"/>
    <w:rsid w:val="3DD02B88"/>
    <w:rsid w:val="42726D52"/>
    <w:rsid w:val="44EB321A"/>
    <w:rsid w:val="6D535020"/>
    <w:rsid w:val="7B1E5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81</Words>
  <Characters>466</Characters>
  <Lines>3</Lines>
  <Paragraphs>1</Paragraphs>
  <TotalTime>8</TotalTime>
  <ScaleCrop>false</ScaleCrop>
  <LinksUpToDate>false</LinksUpToDate>
  <CharactersWithSpaces>546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2019-02-15T07:22:00Z</dcterms:created>
  <dc:creator>君榕</dc:creator>
  <cp:lastModifiedBy>WPS_1627007315</cp:lastModifiedBy>
  <dcterms:modified xsi:type="dcterms:W3CDTF">2021-12-21T06:15:48Z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609129B1E9C44C1EB0B77DC77A394C85</vt:lpwstr>
  </property>
</Properties>
</file>